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D2" w:rsidRDefault="005B08D2" w:rsidP="000660A7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https://docs.google.com/File?id=dhpbhrpw_7hhvkbtd9_b" style="width:61.5pt;height:60.75pt;visibility:visible">
            <v:imagedata r:id="rId5" o:title=""/>
          </v:shape>
        </w:pict>
      </w:r>
    </w:p>
    <w:p w:rsidR="005B08D2" w:rsidRDefault="005B08D2" w:rsidP="000660A7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5B08D2" w:rsidRDefault="005B08D2" w:rsidP="000660A7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5B08D2" w:rsidRDefault="005B08D2" w:rsidP="000660A7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5B08D2" w:rsidRDefault="005B08D2" w:rsidP="000660A7">
      <w:pPr>
        <w:pStyle w:val="NormalWeb"/>
        <w:spacing w:before="0" w:beforeAutospacing="0" w:after="0" w:afterAutospacing="0"/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>DRUŠTVO ŠOLA ZDRAVJA</w:t>
      </w:r>
    </w:p>
    <w:p w:rsidR="005B08D2" w:rsidRDefault="005B08D2" w:rsidP="000660A7">
      <w:pPr>
        <w:pStyle w:val="Norm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>Slamnikarska cesta 18, 1230 Domžale</w:t>
      </w:r>
    </w:p>
    <w:p w:rsidR="005B08D2" w:rsidRDefault="005B08D2" w:rsidP="000660A7">
      <w:pPr>
        <w:pStyle w:val="Norm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 xml:space="preserve">Email: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telovadba7.30@gmail.com</w:t>
        </w:r>
      </w:hyperlink>
    </w:p>
    <w:p w:rsidR="005B08D2" w:rsidRDefault="005B08D2" w:rsidP="000660A7">
      <w:pPr>
        <w:pStyle w:val="NormalWeb"/>
        <w:spacing w:before="0" w:beforeAutospacing="0" w:after="0" w:afterAutospacing="0"/>
      </w:pP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www.sola-zdravja.si</w:t>
        </w:r>
      </w:hyperlink>
    </w:p>
    <w:p w:rsidR="005B08D2" w:rsidRDefault="005B08D2" w:rsidP="000660A7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5B08D2" w:rsidRDefault="005B08D2" w:rsidP="000660A7">
      <w:pPr>
        <w:pStyle w:val="Heading1"/>
        <w:rPr>
          <w:rFonts w:ascii="Tahoma" w:hAnsi="Tahoma" w:cs="Tahoma"/>
          <w:b w:val="0"/>
          <w:bCs w:val="0"/>
          <w:color w:val="000000"/>
          <w:sz w:val="48"/>
          <w:szCs w:val="48"/>
        </w:rPr>
      </w:pPr>
      <w:r w:rsidRPr="003236BF">
        <w:rPr>
          <w:rFonts w:ascii="Tahoma" w:hAnsi="Tahoma" w:cs="Tahoma"/>
          <w:b w:val="0"/>
          <w:bCs w:val="0"/>
          <w:color w:val="000000"/>
          <w:sz w:val="48"/>
          <w:szCs w:val="48"/>
        </w:rPr>
        <w:t xml:space="preserve">                      ZAPISNIK </w:t>
      </w:r>
    </w:p>
    <w:p w:rsidR="005B08D2" w:rsidRPr="003236BF" w:rsidRDefault="005B08D2" w:rsidP="003236BF">
      <w:pPr>
        <w:rPr>
          <w:rFonts w:cs="Times New Roman"/>
        </w:rPr>
      </w:pPr>
    </w:p>
    <w:p w:rsidR="005B08D2" w:rsidRDefault="005B08D2" w:rsidP="003236BF">
      <w:pPr>
        <w:spacing w:line="360" w:lineRule="auto"/>
        <w:rPr>
          <w:rFonts w:ascii="Tahoma" w:hAnsi="Tahoma" w:cs="Tahoma"/>
        </w:rPr>
      </w:pPr>
      <w:r w:rsidRPr="00DE4AA0">
        <w:rPr>
          <w:rFonts w:ascii="Tahoma" w:hAnsi="Tahoma" w:cs="Tahoma"/>
        </w:rPr>
        <w:t>2. rednega letnega občnega zbora društva ŠZ, ki je bil</w:t>
      </w:r>
      <w:r>
        <w:rPr>
          <w:rFonts w:ascii="Tahoma" w:hAnsi="Tahoma" w:cs="Tahoma"/>
        </w:rPr>
        <w:t>, zaradi razpršenosti skupin po vsej državi, na treh lokacijah:</w:t>
      </w:r>
    </w:p>
    <w:p w:rsidR="005B08D2" w:rsidRDefault="005B08D2" w:rsidP="003236B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Pr="00DE4AA0">
        <w:rPr>
          <w:rFonts w:ascii="Tahoma" w:hAnsi="Tahoma" w:cs="Tahoma"/>
        </w:rPr>
        <w:t xml:space="preserve"> v torek 22.2.11 ob 19.00 uri,  v Domžalskem domu, Ljubljanska c., v Domžalah</w:t>
      </w:r>
      <w:r>
        <w:rPr>
          <w:rFonts w:ascii="Tahoma" w:hAnsi="Tahoma" w:cs="Tahoma"/>
        </w:rPr>
        <w:t>,</w:t>
      </w:r>
    </w:p>
    <w:p w:rsidR="005B08D2" w:rsidRDefault="005B08D2" w:rsidP="003236B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- v ponedeljek 28.2.11 ob 19.00 uri, v ČS Rudnik, Pot k ribniku 20, Ljubljana,</w:t>
      </w:r>
    </w:p>
    <w:p w:rsidR="005B08D2" w:rsidRPr="00DE4AA0" w:rsidRDefault="005B08D2" w:rsidP="003236B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- v petek 11. 3.11 ob 17.30 uri, v prosorih FIT plus centra, Premrlova 1, Izola</w:t>
      </w:r>
      <w:r w:rsidRPr="00DE4AA0">
        <w:rPr>
          <w:rFonts w:ascii="Tahoma" w:hAnsi="Tahoma" w:cs="Tahoma"/>
        </w:rPr>
        <w:t xml:space="preserve"> .</w:t>
      </w:r>
    </w:p>
    <w:p w:rsidR="005B08D2" w:rsidRPr="00DE4AA0" w:rsidRDefault="005B08D2" w:rsidP="003236BF">
      <w:pPr>
        <w:spacing w:line="360" w:lineRule="auto"/>
        <w:rPr>
          <w:rFonts w:ascii="Tahoma" w:hAnsi="Tahoma" w:cs="Tahoma"/>
        </w:rPr>
      </w:pPr>
      <w:r w:rsidRPr="00DE4AA0">
        <w:rPr>
          <w:rFonts w:ascii="Tahoma" w:hAnsi="Tahoma" w:cs="Tahoma"/>
        </w:rPr>
        <w:t>Na o</w:t>
      </w:r>
      <w:r>
        <w:rPr>
          <w:rFonts w:ascii="Tahoma" w:hAnsi="Tahoma" w:cs="Tahoma"/>
        </w:rPr>
        <w:t xml:space="preserve">bčnem zboru je bilo prisotnih v Domžalah 58 </w:t>
      </w:r>
      <w:r w:rsidRPr="00DE4AA0">
        <w:rPr>
          <w:rFonts w:ascii="Tahoma" w:hAnsi="Tahoma" w:cs="Tahoma"/>
        </w:rPr>
        <w:t>članov</w:t>
      </w:r>
      <w:r>
        <w:rPr>
          <w:rFonts w:ascii="Tahoma" w:hAnsi="Tahoma" w:cs="Tahoma"/>
        </w:rPr>
        <w:t>, v Ljubljani 39 članov, v Izoli 38 članov (seznami v prilogi).</w:t>
      </w:r>
    </w:p>
    <w:p w:rsidR="005B08D2" w:rsidRPr="00DE4AA0" w:rsidRDefault="005B08D2" w:rsidP="006009B8">
      <w:pPr>
        <w:ind w:left="57"/>
        <w:rPr>
          <w:rFonts w:ascii="Tahoma" w:hAnsi="Tahoma" w:cs="Tahoma"/>
        </w:rPr>
      </w:pPr>
      <w:r w:rsidRPr="00DE4AA0">
        <w:rPr>
          <w:rFonts w:ascii="Tahoma" w:hAnsi="Tahoma" w:cs="Tahoma"/>
        </w:rPr>
        <w:t xml:space="preserve">Predsednica društva Zdenka Katkič je pozdravila vse prisotne in predlagala delovne </w:t>
      </w:r>
    </w:p>
    <w:p w:rsidR="005B08D2" w:rsidRDefault="005B08D2" w:rsidP="006009B8">
      <w:pPr>
        <w:ind w:left="57"/>
        <w:rPr>
          <w:rFonts w:ascii="Tahoma" w:hAnsi="Tahoma" w:cs="Tahoma"/>
        </w:rPr>
      </w:pPr>
      <w:r>
        <w:rPr>
          <w:rFonts w:ascii="Tahoma" w:hAnsi="Tahoma" w:cs="Tahoma"/>
        </w:rPr>
        <w:t xml:space="preserve">organe občnega zbora .   </w:t>
      </w:r>
    </w:p>
    <w:p w:rsidR="005B08D2" w:rsidRDefault="005B08D2" w:rsidP="006009B8">
      <w:pPr>
        <w:ind w:left="57"/>
        <w:rPr>
          <w:rFonts w:ascii="Tahoma" w:hAnsi="Tahoma" w:cs="Tahoma"/>
        </w:rPr>
      </w:pPr>
      <w:r>
        <w:rPr>
          <w:rFonts w:ascii="Tahoma" w:hAnsi="Tahoma" w:cs="Tahoma"/>
        </w:rPr>
        <w:t xml:space="preserve">V nadaljevanju je bil sprejet predlog za delovne organe zbora in predlagan dnevni red : </w:t>
      </w:r>
    </w:p>
    <w:p w:rsidR="005B08D2" w:rsidRDefault="005B08D2" w:rsidP="000660A7">
      <w:pPr>
        <w:keepLines/>
        <w:widowControl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sz w:val="28"/>
          <w:szCs w:val="28"/>
        </w:rPr>
        <w:t>DNEVNI RED:</w:t>
      </w:r>
      <w:r>
        <w:rPr>
          <w:rFonts w:ascii="Tahoma" w:hAnsi="Tahoma" w:cs="Tahoma"/>
        </w:rPr>
        <w:tab/>
      </w:r>
    </w:p>
    <w:p w:rsidR="005B08D2" w:rsidRDefault="005B08D2" w:rsidP="000660A7">
      <w:pPr>
        <w:keepLines/>
        <w:widowControl w:val="0"/>
        <w:numPr>
          <w:ilvl w:val="0"/>
          <w:numId w:val="1"/>
        </w:numPr>
        <w:spacing w:after="120" w:line="240" w:lineRule="auto"/>
        <w:ind w:left="57" w:firstLine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F77DB0">
        <w:rPr>
          <w:rFonts w:ascii="Tahoma" w:hAnsi="Tahoma" w:cs="Tahoma"/>
        </w:rPr>
        <w:t xml:space="preserve">zvolitev delovnega predsedstva </w:t>
      </w:r>
      <w:r>
        <w:rPr>
          <w:rFonts w:ascii="Tahoma" w:hAnsi="Tahoma" w:cs="Tahoma"/>
        </w:rPr>
        <w:t>(predsednik, podpredsednik, zapisnikar in dva overovitelja zapisnika)</w:t>
      </w:r>
    </w:p>
    <w:p w:rsidR="005B08D2" w:rsidRPr="00F77DB0" w:rsidRDefault="005B08D2" w:rsidP="000660A7">
      <w:pPr>
        <w:keepLines/>
        <w:widowControl w:val="0"/>
        <w:numPr>
          <w:ilvl w:val="0"/>
          <w:numId w:val="1"/>
        </w:numPr>
        <w:spacing w:after="120" w:line="240" w:lineRule="auto"/>
        <w:ind w:left="57" w:firstLine="0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Pr="00F77DB0">
        <w:rPr>
          <w:rFonts w:ascii="Tahoma" w:hAnsi="Tahoma" w:cs="Tahoma"/>
        </w:rPr>
        <w:t xml:space="preserve">etno poročilo </w:t>
      </w:r>
      <w:r>
        <w:rPr>
          <w:rFonts w:ascii="Tahoma" w:hAnsi="Tahoma" w:cs="Tahoma"/>
        </w:rPr>
        <w:t xml:space="preserve">za leto </w:t>
      </w:r>
      <w:r w:rsidRPr="00F77DB0">
        <w:rPr>
          <w:rFonts w:ascii="Tahoma" w:hAnsi="Tahoma" w:cs="Tahoma"/>
        </w:rPr>
        <w:t>2010,</w:t>
      </w:r>
    </w:p>
    <w:p w:rsidR="005B08D2" w:rsidRDefault="005B08D2" w:rsidP="000660A7">
      <w:pPr>
        <w:keepLines/>
        <w:widowControl w:val="0"/>
        <w:numPr>
          <w:ilvl w:val="0"/>
          <w:numId w:val="1"/>
        </w:numPr>
        <w:spacing w:after="120" w:line="240" w:lineRule="auto"/>
        <w:ind w:left="57" w:firstLine="0"/>
        <w:rPr>
          <w:rFonts w:ascii="Tahoma" w:hAnsi="Tahoma" w:cs="Tahoma"/>
        </w:rPr>
      </w:pPr>
      <w:r>
        <w:rPr>
          <w:rFonts w:ascii="Tahoma" w:hAnsi="Tahoma" w:cs="Tahoma"/>
        </w:rPr>
        <w:t>Finančno poročilo za leto 2010,</w:t>
      </w:r>
    </w:p>
    <w:p w:rsidR="005B08D2" w:rsidRDefault="005B08D2" w:rsidP="000660A7">
      <w:pPr>
        <w:keepLines/>
        <w:widowControl w:val="0"/>
        <w:numPr>
          <w:ilvl w:val="0"/>
          <w:numId w:val="1"/>
        </w:numPr>
        <w:spacing w:after="120" w:line="240" w:lineRule="auto"/>
        <w:ind w:left="57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Plan dela za leto 2011 (dogodki, srečanja, izobraževanja), </w:t>
      </w:r>
    </w:p>
    <w:p w:rsidR="005B08D2" w:rsidRDefault="005B08D2" w:rsidP="000660A7">
      <w:pPr>
        <w:keepLines/>
        <w:widowControl w:val="0"/>
        <w:numPr>
          <w:ilvl w:val="0"/>
          <w:numId w:val="1"/>
        </w:numPr>
        <w:spacing w:after="120" w:line="240" w:lineRule="auto"/>
        <w:ind w:left="57" w:firstLine="0"/>
        <w:rPr>
          <w:rFonts w:ascii="Tahoma" w:hAnsi="Tahoma" w:cs="Tahoma"/>
        </w:rPr>
      </w:pPr>
      <w:r>
        <w:rPr>
          <w:rFonts w:ascii="Tahoma" w:hAnsi="Tahoma" w:cs="Tahoma"/>
        </w:rPr>
        <w:t>Razpisi v letu 2011,</w:t>
      </w:r>
    </w:p>
    <w:p w:rsidR="005B08D2" w:rsidRDefault="005B08D2" w:rsidP="000660A7">
      <w:pPr>
        <w:keepLines/>
        <w:widowControl w:val="0"/>
        <w:numPr>
          <w:ilvl w:val="0"/>
          <w:numId w:val="1"/>
        </w:numPr>
        <w:spacing w:after="120" w:line="240" w:lineRule="auto"/>
        <w:ind w:left="57" w:firstLine="0"/>
        <w:rPr>
          <w:rFonts w:ascii="Tahoma" w:hAnsi="Tahoma" w:cs="Tahoma"/>
        </w:rPr>
      </w:pPr>
      <w:r>
        <w:rPr>
          <w:rFonts w:ascii="Tahoma" w:hAnsi="Tahoma" w:cs="Tahoma"/>
        </w:rPr>
        <w:t>Sklepi,</w:t>
      </w:r>
    </w:p>
    <w:p w:rsidR="005B08D2" w:rsidRDefault="005B08D2" w:rsidP="000660A7">
      <w:pPr>
        <w:keepLines/>
        <w:widowControl w:val="0"/>
        <w:numPr>
          <w:ilvl w:val="0"/>
          <w:numId w:val="1"/>
        </w:numPr>
        <w:spacing w:after="120" w:line="240" w:lineRule="auto"/>
        <w:ind w:left="57" w:firstLine="0"/>
        <w:rPr>
          <w:rFonts w:ascii="Tahoma" w:hAnsi="Tahoma" w:cs="Tahoma"/>
        </w:rPr>
      </w:pPr>
      <w:r>
        <w:rPr>
          <w:rFonts w:ascii="Tahoma" w:hAnsi="Tahoma" w:cs="Tahoma"/>
        </w:rPr>
        <w:t>Zaključek, razno.</w:t>
      </w:r>
    </w:p>
    <w:p w:rsidR="005B08D2" w:rsidRDefault="005B08D2">
      <w:pPr>
        <w:rPr>
          <w:rFonts w:ascii="Tahoma" w:hAnsi="Tahoma" w:cs="Tahoma"/>
        </w:rPr>
      </w:pP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Ad .1  V delovne organe zbora so bili izvoljeni :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>- predsednica: Marija Habe-Domžale, Aljančič Barbara-LJ-BS3 in Iva Godec-Izola,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podpredsednik/ca: Marija Jelnikar-Litija, Ana Podržaj-Ig, Bruno Eller-Bernardin,    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 overovatelja zap.: Mica Flerin–Domžale, Marija Dukič-Ihan, Sonja Mavrič-LJ-Trnovo, Angelca Stanka Škripec-LJ-Dravlje, Franc Pirc-Portorož, Maruška Sabljak-Piran </w:t>
      </w:r>
    </w:p>
    <w:p w:rsidR="005B08D2" w:rsidRPr="006009B8" w:rsidRDefault="005B08D2" w:rsidP="006009B8">
      <w:pPr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6009B8">
        <w:rPr>
          <w:rFonts w:ascii="Tahoma" w:hAnsi="Tahoma" w:cs="Tahoma"/>
        </w:rPr>
        <w:t>apisnikar</w:t>
      </w:r>
      <w:r>
        <w:rPr>
          <w:rFonts w:ascii="Tahoma" w:hAnsi="Tahoma" w:cs="Tahoma"/>
        </w:rPr>
        <w:t xml:space="preserve">:  Franc Habe  </w:t>
      </w:r>
      <w:r w:rsidRPr="006009B8">
        <w:rPr>
          <w:rFonts w:ascii="Tahoma" w:hAnsi="Tahoma" w:cs="Tahoma"/>
        </w:rPr>
        <w:t xml:space="preserve">   </w:t>
      </w:r>
    </w:p>
    <w:p w:rsidR="005B08D2" w:rsidRDefault="005B08D2">
      <w:pPr>
        <w:rPr>
          <w:rFonts w:ascii="Tahoma" w:hAnsi="Tahoma" w:cs="Tahoma"/>
        </w:rPr>
      </w:pPr>
      <w:r w:rsidRPr="00DB202D">
        <w:rPr>
          <w:rFonts w:ascii="Tahoma" w:hAnsi="Tahoma" w:cs="Tahoma"/>
        </w:rPr>
        <w:t xml:space="preserve">Ad 2.  </w:t>
      </w:r>
      <w:r w:rsidRPr="009A3971">
        <w:rPr>
          <w:rFonts w:ascii="Tahoma" w:hAnsi="Tahoma" w:cs="Tahoma"/>
          <w:b/>
          <w:bCs/>
        </w:rPr>
        <w:t>Letno poročilo o delu društva v letu 2010</w:t>
      </w:r>
      <w:r w:rsidRPr="00DB202D">
        <w:rPr>
          <w:rFonts w:ascii="Tahoma" w:hAnsi="Tahoma" w:cs="Tahoma"/>
        </w:rPr>
        <w:t xml:space="preserve">  je podala predsednica Zdenka Katkič </w:t>
      </w:r>
      <w:r>
        <w:rPr>
          <w:rFonts w:ascii="Tahoma" w:hAnsi="Tahoma" w:cs="Tahoma"/>
        </w:rPr>
        <w:t xml:space="preserve"> v power point projekciji ter prikazala bogato aktivnost društva v preteklem letu. Poročilo je v prilogi zapisnika .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Ad 3. Predsednica je podala </w:t>
      </w:r>
      <w:r w:rsidRPr="009A3971">
        <w:rPr>
          <w:rFonts w:ascii="Tahoma" w:hAnsi="Tahoma" w:cs="Tahoma"/>
          <w:b/>
          <w:bCs/>
        </w:rPr>
        <w:t>Finančno poročilo o poslovanju društva</w:t>
      </w:r>
      <w:r>
        <w:rPr>
          <w:rFonts w:ascii="Tahoma" w:hAnsi="Tahoma" w:cs="Tahoma"/>
        </w:rPr>
        <w:t xml:space="preserve"> in trenutnem finančnem stanju. Dokončno stanje bo znano po izdelavi ZR . Finančni primanjkljaj iz leta 2010 , bomo pokrili v letu 2011 s članarino in prilivi sredstev iz projektov  ter dotacij. Finančno poročilo je bilo potrjeno ter je priloga zapisnika .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Oba poročila sta bila sprejeta , predlagano pa je bilo , da bi društvo čimprej dobilo tudi svojo domačo stran na internetu , s čemer bi  informirali člane in širšo javnost z našo dejavnostjo in o bodočih  dogodkih . Za začetek zaprosimo  za ponudbo podjetje v Domžalah, ki že vodi to dejavnost za občino in KS. 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Ad 4. Predsednica je predstavila  </w:t>
      </w:r>
      <w:r w:rsidRPr="009A3971">
        <w:rPr>
          <w:rFonts w:ascii="Tahoma" w:hAnsi="Tahoma" w:cs="Tahoma"/>
          <w:b/>
          <w:bCs/>
        </w:rPr>
        <w:t>Program dela društva za leto 2011</w:t>
      </w:r>
      <w:r>
        <w:rPr>
          <w:rFonts w:ascii="Tahoma" w:hAnsi="Tahoma" w:cs="Tahoma"/>
        </w:rPr>
        <w:t xml:space="preserve"> v katerem so bili podani in našteti vsi dogodki , srečanja in izobraževanja , ki jih bo organiziralo društvo v naslednjem letu .  Program je bil enoglasno potrjen in sprejet.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Prav tako je bil sprejet predlog , da znaša letna članarina za leto 2011 20 EURO / člana.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Ad 5. </w:t>
      </w:r>
      <w:r w:rsidRPr="00714480">
        <w:rPr>
          <w:rFonts w:ascii="Tahoma" w:hAnsi="Tahoma" w:cs="Tahoma"/>
          <w:b/>
          <w:bCs/>
        </w:rPr>
        <w:t>Razpisi :</w:t>
      </w:r>
      <w:r>
        <w:rPr>
          <w:rFonts w:ascii="Tahoma" w:hAnsi="Tahoma" w:cs="Tahoma"/>
        </w:rPr>
        <w:t xml:space="preserve"> Predsednica je predstavila vrsto razpisov , projektov  ter možnosti za sodelovanje  društva v občinskih in drugih razpisih ter s šolskimi in športnimi organizacijami.  Sklep : Društvo se bo prijavilo na vse razpise , kjer pride naša dejavnost v poštev.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>Ad 6. Večina sklepov je podana  in sprejeta  ob obravnavi  posameznih  poročil.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Na osnovi razprave o poročilih je bil sprejet predlog , da se glede na vse večjo dejavnost in število skupin Šole zdravja  formira operativni upravni odbor društva , ki bi ga sestavljali  člani iz vsake skupine in bi deloval po potrebi ter se sestajal regionalno !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>Ad. 7. Nujno je potrebno uredit: Pravilnik o varovanju osebnih podatkov, Pravilnik o varstvo pri delu in o požarni varnosti, pridobit status društva v javnem interesu, evidenco – bazo opravljenega prostovoljnega dela.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>Predsednica se je zahvalila vsem voditeljem skupin za dobro in uspešno sodelovanje in gosp. Ubaldu Trnkoczyju za vse izredne fotografije iz srečanj v Piranu, ki jih uspešno uporabljamo v promocijske namene in pri komuniciranju z mediji.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Ob zaključku občnega zbora so se člani zahvalili dr. Grishinu za vsa vso pomoč in številna predavanja , Zdenki  Katkič  za uspešno opravljanje predsedniške funkcije društva in gosp. Janezu  Praprotniku za fotografiranje vseh naših aktivnosti. </w:t>
      </w:r>
    </w:p>
    <w:p w:rsidR="005B08D2" w:rsidRDefault="005B08D2">
      <w:pPr>
        <w:rPr>
          <w:rFonts w:ascii="Tahoma" w:hAnsi="Tahoma" w:cs="Tahoma"/>
        </w:rPr>
      </w:pP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>Priloge :  Poročilo o delu v letu 2010 (priloga 1)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Finančno poročilo za 2010 (priloga 2)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Plan dela za leto 2011 (priloga 3)</w:t>
      </w:r>
    </w:p>
    <w:p w:rsidR="005B08D2" w:rsidRDefault="005B08D2">
      <w:pPr>
        <w:rPr>
          <w:rFonts w:ascii="Tahoma" w:hAnsi="Tahoma" w:cs="Tahoma"/>
        </w:rPr>
      </w:pP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Zapisal : Franc Habe                          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Overovatelji  zapisnika :   Mica  Flerin,  </w:t>
      </w:r>
    </w:p>
    <w:p w:rsidR="005B08D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Marija Dukič,</w:t>
      </w:r>
    </w:p>
    <w:p w:rsidR="005B08D2" w:rsidRDefault="005B08D2" w:rsidP="00EA57E2">
      <w:pPr>
        <w:ind w:left="2124"/>
        <w:rPr>
          <w:rFonts w:ascii="Tahoma" w:hAnsi="Tahoma" w:cs="Tahoma"/>
        </w:rPr>
      </w:pPr>
      <w:r>
        <w:rPr>
          <w:rFonts w:ascii="Tahoma" w:hAnsi="Tahoma" w:cs="Tahoma"/>
        </w:rPr>
        <w:t xml:space="preserve">      Sonja Mavrič, </w:t>
      </w:r>
    </w:p>
    <w:p w:rsidR="005B08D2" w:rsidRDefault="005B08D2" w:rsidP="00EA57E2">
      <w:pPr>
        <w:ind w:left="2124"/>
        <w:rPr>
          <w:rFonts w:ascii="Tahoma" w:hAnsi="Tahoma" w:cs="Tahoma"/>
        </w:rPr>
      </w:pPr>
      <w:r>
        <w:rPr>
          <w:rFonts w:ascii="Tahoma" w:hAnsi="Tahoma" w:cs="Tahoma"/>
        </w:rPr>
        <w:t xml:space="preserve">      Angelca Stanka Škripec, </w:t>
      </w:r>
    </w:p>
    <w:p w:rsidR="005B08D2" w:rsidRDefault="005B08D2" w:rsidP="00EA57E2">
      <w:pPr>
        <w:ind w:left="2124"/>
        <w:rPr>
          <w:rFonts w:ascii="Tahoma" w:hAnsi="Tahoma" w:cs="Tahoma"/>
        </w:rPr>
      </w:pPr>
      <w:r>
        <w:rPr>
          <w:rFonts w:ascii="Tahoma" w:hAnsi="Tahoma" w:cs="Tahoma"/>
        </w:rPr>
        <w:t xml:space="preserve">       Franc Pirc, </w:t>
      </w:r>
    </w:p>
    <w:p w:rsidR="005B08D2" w:rsidRDefault="005B08D2" w:rsidP="00EA57E2">
      <w:pPr>
        <w:ind w:left="2124"/>
        <w:rPr>
          <w:rFonts w:ascii="Tahoma" w:hAnsi="Tahoma" w:cs="Tahoma"/>
        </w:rPr>
      </w:pPr>
      <w:r>
        <w:rPr>
          <w:rFonts w:ascii="Tahoma" w:hAnsi="Tahoma" w:cs="Tahoma"/>
        </w:rPr>
        <w:t xml:space="preserve">       Maruška Sabljak.</w:t>
      </w:r>
    </w:p>
    <w:p w:rsidR="005B08D2" w:rsidRDefault="005B08D2">
      <w:pPr>
        <w:rPr>
          <w:rFonts w:ascii="Tahoma" w:hAnsi="Tahoma" w:cs="Tahoma"/>
        </w:rPr>
      </w:pPr>
    </w:p>
    <w:p w:rsidR="005B08D2" w:rsidRPr="00EA57E2" w:rsidRDefault="005B08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Domžale, 20.03 2011 </w:t>
      </w:r>
    </w:p>
    <w:sectPr w:rsidR="005B08D2" w:rsidRPr="00EA57E2" w:rsidSect="0011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2544"/>
    <w:multiLevelType w:val="hybridMultilevel"/>
    <w:tmpl w:val="CED68414"/>
    <w:lvl w:ilvl="0" w:tplc="0424000F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</w:lvl>
  </w:abstractNum>
  <w:abstractNum w:abstractNumId="1">
    <w:nsid w:val="57FB02C9"/>
    <w:multiLevelType w:val="hybridMultilevel"/>
    <w:tmpl w:val="04AA6A6C"/>
    <w:lvl w:ilvl="0" w:tplc="CA0CCA5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0A7"/>
    <w:rsid w:val="00033984"/>
    <w:rsid w:val="000660A7"/>
    <w:rsid w:val="000763FC"/>
    <w:rsid w:val="000C18D8"/>
    <w:rsid w:val="00104B41"/>
    <w:rsid w:val="001150F9"/>
    <w:rsid w:val="00151421"/>
    <w:rsid w:val="001A5BAF"/>
    <w:rsid w:val="00311CE2"/>
    <w:rsid w:val="003236BF"/>
    <w:rsid w:val="0032536C"/>
    <w:rsid w:val="0042539C"/>
    <w:rsid w:val="0047737C"/>
    <w:rsid w:val="004B55C5"/>
    <w:rsid w:val="00546C05"/>
    <w:rsid w:val="00571BCC"/>
    <w:rsid w:val="005B08D2"/>
    <w:rsid w:val="006009B8"/>
    <w:rsid w:val="006358C0"/>
    <w:rsid w:val="006467A5"/>
    <w:rsid w:val="00666A4B"/>
    <w:rsid w:val="006819C1"/>
    <w:rsid w:val="006B68F2"/>
    <w:rsid w:val="006C32C2"/>
    <w:rsid w:val="006F08A4"/>
    <w:rsid w:val="006F6215"/>
    <w:rsid w:val="00714480"/>
    <w:rsid w:val="0074377D"/>
    <w:rsid w:val="0077072A"/>
    <w:rsid w:val="007E51D0"/>
    <w:rsid w:val="007E6699"/>
    <w:rsid w:val="00811091"/>
    <w:rsid w:val="00890C56"/>
    <w:rsid w:val="008A1C00"/>
    <w:rsid w:val="00945D31"/>
    <w:rsid w:val="00962CC1"/>
    <w:rsid w:val="00982906"/>
    <w:rsid w:val="009A3971"/>
    <w:rsid w:val="00AE0A85"/>
    <w:rsid w:val="00B63BF8"/>
    <w:rsid w:val="00B6754B"/>
    <w:rsid w:val="00B97C31"/>
    <w:rsid w:val="00BA6531"/>
    <w:rsid w:val="00C21D49"/>
    <w:rsid w:val="00CB3081"/>
    <w:rsid w:val="00D028B9"/>
    <w:rsid w:val="00D91D74"/>
    <w:rsid w:val="00DB202D"/>
    <w:rsid w:val="00DD0CCF"/>
    <w:rsid w:val="00DE4AA0"/>
    <w:rsid w:val="00E013BC"/>
    <w:rsid w:val="00EA57E2"/>
    <w:rsid w:val="00EA60D0"/>
    <w:rsid w:val="00EE5ABB"/>
    <w:rsid w:val="00F7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A7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60A7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60A7"/>
    <w:rPr>
      <w:rFonts w:ascii="Arial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0660A7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660A7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06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0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09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a-zdravja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ovadba7.3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3</Pages>
  <Words>674</Words>
  <Characters>3842</Characters>
  <Application>Microsoft Office Outlook</Application>
  <DocSecurity>0</DocSecurity>
  <Lines>0</Lines>
  <Paragraphs>0</Paragraphs>
  <ScaleCrop>false</ScaleCrop>
  <Company>Zootehnika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 Habe</dc:creator>
  <cp:keywords/>
  <dc:description/>
  <cp:lastModifiedBy>Uporabnik</cp:lastModifiedBy>
  <cp:revision>6</cp:revision>
  <cp:lastPrinted>2011-02-17T06:05:00Z</cp:lastPrinted>
  <dcterms:created xsi:type="dcterms:W3CDTF">2011-03-30T09:46:00Z</dcterms:created>
  <dcterms:modified xsi:type="dcterms:W3CDTF">2011-04-02T18:36:00Z</dcterms:modified>
</cp:coreProperties>
</file>