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EF" w:rsidRDefault="00C867EF" w:rsidP="009310C3">
      <w:pPr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284.65pt;margin-top:25.15pt;width:140.95pt;height:147pt;z-index:-251658240;visibility:visible" wrapcoords="-115 0 -115 21490 21600 21490 21600 0 -115 0">
            <v:imagedata r:id="rId5" o:title=""/>
            <w10:wrap type="tight"/>
          </v:shape>
        </w:pict>
      </w:r>
    </w:p>
    <w:p w:rsidR="00C867EF" w:rsidRDefault="00C867EF" w:rsidP="009310C3">
      <w:pPr>
        <w:rPr>
          <w:rFonts w:ascii="Arial" w:hAnsi="Arial" w:cs="Arial"/>
        </w:rPr>
      </w:pPr>
      <w:r w:rsidRPr="009310C3">
        <w:rPr>
          <w:rFonts w:ascii="Arial" w:hAnsi="Arial" w:cs="Arial"/>
        </w:rPr>
        <w:t xml:space="preserve">Društvo ŠOLA ZDRAVJA </w:t>
      </w:r>
      <w:r>
        <w:rPr>
          <w:rFonts w:ascii="Arial" w:hAnsi="Arial" w:cs="Arial"/>
        </w:rPr>
        <w:t xml:space="preserve">(ŠZ)  </w:t>
      </w:r>
      <w:r w:rsidRPr="009310C3">
        <w:rPr>
          <w:rFonts w:ascii="Arial" w:hAnsi="Arial" w:cs="Arial"/>
        </w:rPr>
        <w:t xml:space="preserve"> </w:t>
      </w:r>
    </w:p>
    <w:p w:rsidR="00C867EF" w:rsidRPr="009310C3" w:rsidRDefault="00C867EF" w:rsidP="009310C3">
      <w:pPr>
        <w:rPr>
          <w:rFonts w:ascii="Arial" w:hAnsi="Arial" w:cs="Arial"/>
        </w:rPr>
      </w:pPr>
      <w:r w:rsidRPr="009310C3">
        <w:rPr>
          <w:rFonts w:ascii="Arial" w:hAnsi="Arial" w:cs="Arial"/>
        </w:rPr>
        <w:t>skupina Portorož-Meduza</w:t>
      </w:r>
    </w:p>
    <w:p w:rsidR="00C867EF" w:rsidRPr="009310C3" w:rsidRDefault="00C867EF" w:rsidP="000D2FD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C867EF" w:rsidRDefault="00C867EF" w:rsidP="009310C3">
      <w:pPr>
        <w:jc w:val="center"/>
        <w:rPr>
          <w:rFonts w:ascii="Arial" w:hAnsi="Arial" w:cs="Arial"/>
        </w:rPr>
      </w:pPr>
    </w:p>
    <w:p w:rsidR="00C867EF" w:rsidRDefault="00C867EF" w:rsidP="009310C3">
      <w:pPr>
        <w:rPr>
          <w:rFonts w:ascii="Arial" w:hAnsi="Arial" w:cs="Arial"/>
        </w:rPr>
      </w:pPr>
    </w:p>
    <w:p w:rsidR="00C867EF" w:rsidRDefault="00C867EF" w:rsidP="009310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867EF" w:rsidRDefault="00C867EF" w:rsidP="009310C3">
      <w:pPr>
        <w:rPr>
          <w:rFonts w:ascii="Arial" w:hAnsi="Arial" w:cs="Arial"/>
        </w:rPr>
      </w:pPr>
    </w:p>
    <w:p w:rsidR="00C867EF" w:rsidRDefault="00C867EF" w:rsidP="009310C3">
      <w:pPr>
        <w:rPr>
          <w:rFonts w:ascii="Arial" w:hAnsi="Arial" w:cs="Arial"/>
        </w:rPr>
      </w:pPr>
    </w:p>
    <w:p w:rsidR="00C867EF" w:rsidRDefault="00C867EF" w:rsidP="009310C3">
      <w:pPr>
        <w:rPr>
          <w:rFonts w:ascii="Arial" w:hAnsi="Arial" w:cs="Arial"/>
        </w:rPr>
      </w:pPr>
    </w:p>
    <w:p w:rsidR="00C867EF" w:rsidRDefault="00C867EF" w:rsidP="009310C3">
      <w:pPr>
        <w:rPr>
          <w:rFonts w:ascii="Arial" w:hAnsi="Arial" w:cs="Arial"/>
        </w:rPr>
      </w:pPr>
    </w:p>
    <w:p w:rsidR="00C867EF" w:rsidRDefault="00C867EF" w:rsidP="009310C3">
      <w:pPr>
        <w:rPr>
          <w:rFonts w:ascii="Arial" w:hAnsi="Arial" w:cs="Arial"/>
        </w:rPr>
      </w:pPr>
    </w:p>
    <w:p w:rsidR="00C867EF" w:rsidRDefault="00C867EF" w:rsidP="009310C3">
      <w:pPr>
        <w:rPr>
          <w:rFonts w:ascii="Arial" w:hAnsi="Arial" w:cs="Arial"/>
        </w:rPr>
      </w:pPr>
    </w:p>
    <w:p w:rsidR="00C867EF" w:rsidRDefault="00C867EF" w:rsidP="009310C3">
      <w:pPr>
        <w:rPr>
          <w:rFonts w:ascii="Arial" w:hAnsi="Arial" w:cs="Arial"/>
        </w:rPr>
      </w:pPr>
    </w:p>
    <w:p w:rsidR="00C867EF" w:rsidRDefault="00C867EF" w:rsidP="009310C3">
      <w:pPr>
        <w:rPr>
          <w:rFonts w:ascii="Arial" w:hAnsi="Arial" w:cs="Arial"/>
        </w:rPr>
      </w:pPr>
    </w:p>
    <w:p w:rsidR="00C867EF" w:rsidRPr="009310C3" w:rsidRDefault="00C867EF" w:rsidP="009310C3">
      <w:pPr>
        <w:rPr>
          <w:rFonts w:ascii="Arial" w:hAnsi="Arial" w:cs="Arial"/>
        </w:rPr>
      </w:pPr>
      <w:r>
        <w:rPr>
          <w:rFonts w:ascii="Arial" w:hAnsi="Arial" w:cs="Arial"/>
        </w:rPr>
        <w:t>Na pobudo naše skupine in  po vnaprejšnjem dogovoru z vodstvom društva ŠZ in obalne podružnice ŠZ, vas, o</w:t>
      </w:r>
      <w:r w:rsidRPr="009310C3">
        <w:rPr>
          <w:rFonts w:ascii="Arial" w:hAnsi="Arial" w:cs="Arial"/>
        </w:rPr>
        <w:t xml:space="preserve">b  praznovanju druge obletnice </w:t>
      </w:r>
      <w:r>
        <w:rPr>
          <w:rFonts w:ascii="Arial" w:hAnsi="Arial" w:cs="Arial"/>
        </w:rPr>
        <w:t xml:space="preserve">rednega delovanja naše skupine, </w:t>
      </w:r>
    </w:p>
    <w:p w:rsidR="00C867EF" w:rsidRDefault="00C867EF" w:rsidP="009310C3">
      <w:pPr>
        <w:rPr>
          <w:rFonts w:ascii="Arial" w:hAnsi="Arial" w:cs="Arial"/>
        </w:rPr>
      </w:pPr>
    </w:p>
    <w:p w:rsidR="00C867EF" w:rsidRDefault="00C867EF" w:rsidP="00F64797">
      <w:pPr>
        <w:jc w:val="center"/>
        <w:rPr>
          <w:rFonts w:ascii="Arial" w:hAnsi="Arial" w:cs="Arial"/>
          <w:b/>
        </w:rPr>
      </w:pPr>
    </w:p>
    <w:p w:rsidR="00C867EF" w:rsidRPr="00E70B74" w:rsidRDefault="00C867EF" w:rsidP="00F64797">
      <w:pPr>
        <w:jc w:val="center"/>
        <w:rPr>
          <w:rFonts w:ascii="Arial" w:hAnsi="Arial" w:cs="Arial"/>
          <w:b/>
        </w:rPr>
      </w:pPr>
      <w:r w:rsidRPr="00E70B74">
        <w:rPr>
          <w:rFonts w:ascii="Arial" w:hAnsi="Arial" w:cs="Arial"/>
          <w:b/>
        </w:rPr>
        <w:t>PRIJAZNO VABIMO</w:t>
      </w:r>
    </w:p>
    <w:p w:rsidR="00C867EF" w:rsidRDefault="00C867EF" w:rsidP="00F647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867EF" w:rsidRDefault="00C867EF" w:rsidP="00F647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Pr="00536E6C">
        <w:rPr>
          <w:rFonts w:ascii="Arial" w:hAnsi="Arial" w:cs="Arial"/>
          <w:b/>
        </w:rPr>
        <w:t xml:space="preserve">spoznavno </w:t>
      </w:r>
      <w:r w:rsidRPr="00E70B74">
        <w:rPr>
          <w:rFonts w:ascii="Arial" w:hAnsi="Arial" w:cs="Arial"/>
          <w:b/>
        </w:rPr>
        <w:t>srečanje</w:t>
      </w:r>
      <w:r>
        <w:rPr>
          <w:rFonts w:ascii="Arial" w:hAnsi="Arial" w:cs="Arial"/>
        </w:rPr>
        <w:t xml:space="preserve"> vseh trenutno delujočih skupin našega območja </w:t>
      </w:r>
    </w:p>
    <w:p w:rsidR="00C867EF" w:rsidRDefault="00C867EF" w:rsidP="00F647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(Piran, Bernardin, Meduza, Lucija, Sečovlje in Izola) </w:t>
      </w:r>
    </w:p>
    <w:p w:rsidR="00C867EF" w:rsidRPr="00E70B74" w:rsidRDefault="00C867EF" w:rsidP="00F647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 </w:t>
      </w:r>
      <w:r w:rsidRPr="00E70B74">
        <w:rPr>
          <w:rFonts w:ascii="Arial" w:hAnsi="Arial" w:cs="Arial"/>
          <w:b/>
        </w:rPr>
        <w:t>skupno jutranjo telovadbo</w:t>
      </w:r>
      <w:r w:rsidRPr="009310C3">
        <w:rPr>
          <w:rFonts w:ascii="Arial" w:hAnsi="Arial" w:cs="Arial"/>
        </w:rPr>
        <w:t xml:space="preserve"> (</w:t>
      </w:r>
      <w:r w:rsidRPr="00E70B74">
        <w:rPr>
          <w:rFonts w:ascii="Arial" w:hAnsi="Arial" w:cs="Arial"/>
          <w:b/>
        </w:rPr>
        <w:t>7.30-8.00 ure</w:t>
      </w:r>
      <w:r>
        <w:rPr>
          <w:rFonts w:ascii="Arial" w:hAnsi="Arial" w:cs="Arial"/>
        </w:rPr>
        <w:t xml:space="preserve">), ki jo </w:t>
      </w:r>
      <w:r w:rsidRPr="00761C8E">
        <w:rPr>
          <w:rFonts w:ascii="Arial" w:hAnsi="Arial" w:cs="Arial"/>
          <w:b/>
        </w:rPr>
        <w:t>bo vodil</w:t>
      </w:r>
      <w:r>
        <w:rPr>
          <w:rFonts w:ascii="Arial" w:hAnsi="Arial" w:cs="Arial"/>
        </w:rPr>
        <w:t xml:space="preserve"> </w:t>
      </w:r>
      <w:r w:rsidRPr="00E70B74">
        <w:rPr>
          <w:rFonts w:ascii="Arial" w:hAnsi="Arial" w:cs="Arial"/>
          <w:b/>
        </w:rPr>
        <w:t xml:space="preserve">dr.Nikolay Grishin. </w:t>
      </w:r>
    </w:p>
    <w:p w:rsidR="00C867EF" w:rsidRDefault="00C867EF" w:rsidP="00F647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Dogodek se bo odvijal v </w:t>
      </w:r>
      <w:r w:rsidRPr="00E70B74">
        <w:rPr>
          <w:rFonts w:ascii="Arial" w:hAnsi="Arial" w:cs="Arial"/>
          <w:b/>
        </w:rPr>
        <w:t>Portorožu</w:t>
      </w:r>
      <w:r>
        <w:rPr>
          <w:rFonts w:ascii="Arial" w:hAnsi="Arial" w:cs="Arial"/>
        </w:rPr>
        <w:t xml:space="preserve"> - Trg prekomorskih brigad </w:t>
      </w:r>
    </w:p>
    <w:p w:rsidR="00C867EF" w:rsidRPr="009310C3" w:rsidRDefault="00C867EF" w:rsidP="00F647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 ploščadi, ob Lenassijevem spomeniku)</w:t>
      </w:r>
      <w:r w:rsidRPr="009310C3">
        <w:rPr>
          <w:rFonts w:ascii="Arial" w:hAnsi="Arial" w:cs="Arial"/>
        </w:rPr>
        <w:t>,</w:t>
      </w:r>
    </w:p>
    <w:p w:rsidR="00C867EF" w:rsidRPr="00E70B74" w:rsidRDefault="00C867EF" w:rsidP="00F64797">
      <w:pPr>
        <w:jc w:val="center"/>
        <w:rPr>
          <w:rFonts w:ascii="Arial" w:hAnsi="Arial" w:cs="Arial"/>
          <w:b/>
        </w:rPr>
      </w:pPr>
      <w:r w:rsidRPr="00E70B74">
        <w:rPr>
          <w:rFonts w:ascii="Arial" w:hAnsi="Arial" w:cs="Arial"/>
          <w:b/>
        </w:rPr>
        <w:t>v soboto, 22. septembra 2012</w:t>
      </w:r>
    </w:p>
    <w:p w:rsidR="00C867EF" w:rsidRDefault="00C867EF" w:rsidP="009310C3">
      <w:pPr>
        <w:rPr>
          <w:rFonts w:ascii="Arial" w:hAnsi="Arial" w:cs="Arial"/>
        </w:rPr>
      </w:pPr>
    </w:p>
    <w:p w:rsidR="00C867EF" w:rsidRPr="009310C3" w:rsidRDefault="00C867EF" w:rsidP="009310C3">
      <w:pPr>
        <w:rPr>
          <w:rFonts w:ascii="Arial" w:hAnsi="Arial" w:cs="Arial"/>
        </w:rPr>
      </w:pPr>
    </w:p>
    <w:p w:rsidR="00C867EF" w:rsidRDefault="00C867EF" w:rsidP="009310C3">
      <w:pPr>
        <w:rPr>
          <w:rFonts w:ascii="Arial" w:hAnsi="Arial" w:cs="Arial"/>
        </w:rPr>
      </w:pPr>
    </w:p>
    <w:p w:rsidR="00C867EF" w:rsidRDefault="00C867EF" w:rsidP="009310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Še posebej nas bo razveselila prisotnost: </w:t>
      </w:r>
    </w:p>
    <w:p w:rsidR="00C867EF" w:rsidRDefault="00C867EF" w:rsidP="009310C3">
      <w:pPr>
        <w:rPr>
          <w:rFonts w:ascii="Arial" w:hAnsi="Arial" w:cs="Arial"/>
        </w:rPr>
      </w:pPr>
    </w:p>
    <w:p w:rsidR="00C867EF" w:rsidRPr="009310C3" w:rsidRDefault="00C867EF" w:rsidP="00536E6C">
      <w:pPr>
        <w:rPr>
          <w:rFonts w:ascii="Arial" w:hAnsi="Arial" w:cs="Arial"/>
        </w:rPr>
      </w:pPr>
      <w:r>
        <w:rPr>
          <w:rFonts w:ascii="Arial" w:hAnsi="Arial" w:cs="Arial"/>
        </w:rPr>
        <w:t>- Slavka</w:t>
      </w:r>
      <w:r w:rsidRPr="009310C3">
        <w:rPr>
          <w:rFonts w:ascii="Arial" w:hAnsi="Arial" w:cs="Arial"/>
        </w:rPr>
        <w:t xml:space="preserve"> Ivančič</w:t>
      </w:r>
      <w:r>
        <w:rPr>
          <w:rFonts w:ascii="Arial" w:hAnsi="Arial" w:cs="Arial"/>
        </w:rPr>
        <w:t>a</w:t>
      </w:r>
      <w:r w:rsidRPr="009310C3">
        <w:rPr>
          <w:rFonts w:ascii="Arial" w:hAnsi="Arial" w:cs="Arial"/>
        </w:rPr>
        <w:t>, predsednik</w:t>
      </w:r>
      <w:r>
        <w:rPr>
          <w:rFonts w:ascii="Arial" w:hAnsi="Arial" w:cs="Arial"/>
        </w:rPr>
        <w:t>a</w:t>
      </w:r>
      <w:r w:rsidRPr="009310C3">
        <w:rPr>
          <w:rFonts w:ascii="Arial" w:hAnsi="Arial" w:cs="Arial"/>
        </w:rPr>
        <w:t xml:space="preserve"> KS Portorož ( s svojimi sodelavkami/ci)</w:t>
      </w:r>
      <w:r>
        <w:rPr>
          <w:rFonts w:ascii="Arial" w:hAnsi="Arial" w:cs="Arial"/>
        </w:rPr>
        <w:t>,</w:t>
      </w:r>
    </w:p>
    <w:p w:rsidR="00C867EF" w:rsidRDefault="00C867EF" w:rsidP="00536E6C">
      <w:pPr>
        <w:rPr>
          <w:rFonts w:ascii="Arial" w:hAnsi="Arial" w:cs="Arial"/>
        </w:rPr>
      </w:pPr>
      <w:r>
        <w:rPr>
          <w:rFonts w:ascii="Arial" w:hAnsi="Arial" w:cs="Arial"/>
        </w:rPr>
        <w:t>- Irene</w:t>
      </w:r>
      <w:r w:rsidRPr="009310C3">
        <w:rPr>
          <w:rFonts w:ascii="Arial" w:hAnsi="Arial" w:cs="Arial"/>
        </w:rPr>
        <w:t xml:space="preserve"> Dolinšek</w:t>
      </w:r>
      <w:r>
        <w:rPr>
          <w:rFonts w:ascii="Arial" w:hAnsi="Arial" w:cs="Arial"/>
        </w:rPr>
        <w:t xml:space="preserve"> </w:t>
      </w:r>
      <w:r w:rsidRPr="009310C3">
        <w:rPr>
          <w:rFonts w:ascii="Arial" w:hAnsi="Arial" w:cs="Arial"/>
        </w:rPr>
        <w:t>(s svojimi sodelavkami/c</w:t>
      </w:r>
      <w:r>
        <w:rPr>
          <w:rFonts w:ascii="Arial" w:hAnsi="Arial" w:cs="Arial"/>
        </w:rPr>
        <w:t>i), vodja</w:t>
      </w:r>
      <w:r w:rsidRPr="009310C3">
        <w:rPr>
          <w:rFonts w:ascii="Arial" w:hAnsi="Arial" w:cs="Arial"/>
        </w:rPr>
        <w:t xml:space="preserve"> dogodkov pri hotelih Life Class</w:t>
      </w:r>
      <w:r>
        <w:rPr>
          <w:rFonts w:ascii="Arial" w:hAnsi="Arial" w:cs="Arial"/>
        </w:rPr>
        <w:t xml:space="preserve"> (naš </w:t>
      </w:r>
    </w:p>
    <w:p w:rsidR="00C867EF" w:rsidRPr="009310C3" w:rsidRDefault="00C867EF" w:rsidP="00536E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sponzor)</w:t>
      </w:r>
      <w:r w:rsidRPr="009310C3">
        <w:rPr>
          <w:rFonts w:ascii="Arial" w:hAnsi="Arial" w:cs="Arial"/>
        </w:rPr>
        <w:t>,</w:t>
      </w:r>
    </w:p>
    <w:p w:rsidR="00C867EF" w:rsidRPr="009310C3" w:rsidRDefault="00C867EF" w:rsidP="009310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310C3">
        <w:rPr>
          <w:rFonts w:ascii="Arial" w:hAnsi="Arial" w:cs="Arial"/>
        </w:rPr>
        <w:t>Zdenke Katkič,</w:t>
      </w:r>
      <w:r>
        <w:rPr>
          <w:rFonts w:ascii="Arial" w:hAnsi="Arial" w:cs="Arial"/>
        </w:rPr>
        <w:t xml:space="preserve"> </w:t>
      </w:r>
      <w:r w:rsidRPr="009310C3">
        <w:rPr>
          <w:rFonts w:ascii="Arial" w:hAnsi="Arial" w:cs="Arial"/>
        </w:rPr>
        <w:t xml:space="preserve">predsednice ŠZ, </w:t>
      </w:r>
    </w:p>
    <w:p w:rsidR="00C867EF" w:rsidRPr="009310C3" w:rsidRDefault="00C867EF" w:rsidP="009310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310C3">
        <w:rPr>
          <w:rFonts w:ascii="Arial" w:hAnsi="Arial" w:cs="Arial"/>
        </w:rPr>
        <w:t>dr.Nikolay Grishina,</w:t>
      </w:r>
      <w:r>
        <w:rPr>
          <w:rFonts w:ascii="Arial" w:hAnsi="Arial" w:cs="Arial"/>
        </w:rPr>
        <w:t xml:space="preserve"> pobudnika in utemeljitelja</w:t>
      </w:r>
      <w:r w:rsidRPr="009310C3">
        <w:rPr>
          <w:rFonts w:ascii="Arial" w:hAnsi="Arial" w:cs="Arial"/>
        </w:rPr>
        <w:t xml:space="preserve"> programa ŠZ, </w:t>
      </w:r>
    </w:p>
    <w:p w:rsidR="00C867EF" w:rsidRDefault="00C867EF" w:rsidP="00761C8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C776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Eme</w:t>
      </w:r>
      <w:r w:rsidRPr="009310C3">
        <w:rPr>
          <w:rFonts w:ascii="Arial" w:hAnsi="Arial" w:cs="Arial"/>
        </w:rPr>
        <w:t xml:space="preserve"> Perkovič</w:t>
      </w:r>
      <w:r>
        <w:rPr>
          <w:rFonts w:ascii="Arial" w:hAnsi="Arial" w:cs="Arial"/>
        </w:rPr>
        <w:t xml:space="preserve">, podpredsednice ŠZ, vodja obalne podružnice ŠZ </w:t>
      </w:r>
    </w:p>
    <w:p w:rsidR="00C867EF" w:rsidRDefault="00C867EF" w:rsidP="009310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in ustanoviteljice, tudi naše skupine</w:t>
      </w:r>
    </w:p>
    <w:p w:rsidR="00C867EF" w:rsidRPr="009310C3" w:rsidRDefault="00C867EF" w:rsidP="009310C3">
      <w:pPr>
        <w:rPr>
          <w:rFonts w:ascii="Arial" w:hAnsi="Arial" w:cs="Arial"/>
        </w:rPr>
      </w:pPr>
    </w:p>
    <w:p w:rsidR="00C867EF" w:rsidRPr="009310C3" w:rsidRDefault="00C867EF" w:rsidP="009310C3">
      <w:pPr>
        <w:rPr>
          <w:rFonts w:ascii="Arial" w:hAnsi="Arial" w:cs="Arial"/>
        </w:rPr>
      </w:pPr>
    </w:p>
    <w:p w:rsidR="00C867EF" w:rsidRPr="009310C3" w:rsidRDefault="00C867EF" w:rsidP="00E70B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 ŠZ, skupino  Portorož-Meduza</w:t>
      </w:r>
    </w:p>
    <w:p w:rsidR="00C867EF" w:rsidRPr="009310C3" w:rsidRDefault="00C867EF" w:rsidP="00E70B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Franc Pirc-Frenk, vodja skupine</w:t>
      </w:r>
    </w:p>
    <w:p w:rsidR="00C867EF" w:rsidRPr="009310C3" w:rsidRDefault="00C867EF" w:rsidP="00E70B74">
      <w:pPr>
        <w:jc w:val="right"/>
        <w:rPr>
          <w:rFonts w:ascii="Arial" w:hAnsi="Arial" w:cs="Arial"/>
        </w:rPr>
      </w:pPr>
    </w:p>
    <w:p w:rsidR="00C867EF" w:rsidRDefault="00C867EF" w:rsidP="00E70B74">
      <w:pPr>
        <w:rPr>
          <w:rFonts w:ascii="Arial" w:hAnsi="Arial" w:cs="Arial"/>
          <w:u w:val="single"/>
        </w:rPr>
      </w:pPr>
    </w:p>
    <w:p w:rsidR="00C867EF" w:rsidRDefault="00C867EF" w:rsidP="00E70B74">
      <w:pPr>
        <w:rPr>
          <w:rFonts w:ascii="Arial" w:hAnsi="Arial" w:cs="Arial"/>
          <w:u w:val="single"/>
        </w:rPr>
      </w:pPr>
    </w:p>
    <w:p w:rsidR="00C867EF" w:rsidRPr="00E70B74" w:rsidRDefault="00C867EF" w:rsidP="00E70B7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NAPOTILO :</w:t>
      </w:r>
    </w:p>
    <w:p w:rsidR="00C867EF" w:rsidRDefault="00C867EF" w:rsidP="00761C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Povej naprej, telovadni krog je odprt za vsakogar.</w:t>
      </w:r>
    </w:p>
    <w:p w:rsidR="00C867EF" w:rsidRDefault="00C867EF" w:rsidP="000D2F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1C8E">
        <w:rPr>
          <w:rFonts w:ascii="Arial" w:hAnsi="Arial" w:cs="Arial"/>
        </w:rPr>
        <w:t>Če bi deževalo</w:t>
      </w:r>
      <w:r>
        <w:rPr>
          <w:rFonts w:ascii="Arial" w:hAnsi="Arial" w:cs="Arial"/>
        </w:rPr>
        <w:t xml:space="preserve"> dogodek odpade ! </w:t>
      </w:r>
      <w:r w:rsidRPr="00761C8E">
        <w:rPr>
          <w:rFonts w:ascii="Arial" w:hAnsi="Arial" w:cs="Arial"/>
        </w:rPr>
        <w:t xml:space="preserve"> </w:t>
      </w:r>
    </w:p>
    <w:p w:rsidR="00C867EF" w:rsidRDefault="00C867EF" w:rsidP="000D2FD4">
      <w:pPr>
        <w:rPr>
          <w:rFonts w:ascii="Arial" w:hAnsi="Arial" w:cs="Arial"/>
        </w:rPr>
      </w:pPr>
    </w:p>
    <w:p w:rsidR="00C867EF" w:rsidRDefault="00C867EF" w:rsidP="000D2FD4">
      <w:pPr>
        <w:rPr>
          <w:rFonts w:ascii="Arial" w:hAnsi="Arial" w:cs="Arial"/>
        </w:rPr>
      </w:pPr>
    </w:p>
    <w:p w:rsidR="00C867EF" w:rsidRDefault="00C867EF" w:rsidP="000D2FD4">
      <w:pPr>
        <w:rPr>
          <w:rFonts w:ascii="Arial" w:hAnsi="Arial" w:cs="Arial"/>
        </w:rPr>
      </w:pPr>
    </w:p>
    <w:p w:rsidR="00C867EF" w:rsidRDefault="00C867EF" w:rsidP="000D2FD4">
      <w:pPr>
        <w:rPr>
          <w:rFonts w:ascii="Arial" w:hAnsi="Arial" w:cs="Arial"/>
        </w:rPr>
      </w:pPr>
    </w:p>
    <w:p w:rsidR="00C867EF" w:rsidRPr="009310C3" w:rsidRDefault="00C867EF" w:rsidP="009310C3">
      <w:pPr>
        <w:rPr>
          <w:rFonts w:ascii="Arial" w:hAnsi="Arial" w:cs="Arial"/>
        </w:rPr>
      </w:pPr>
      <w:r w:rsidRPr="000D2FD4">
        <w:rPr>
          <w:rFonts w:ascii="Arial" w:hAnsi="Arial" w:cs="Arial"/>
        </w:rPr>
        <w:t>Portorož, petek, 14.9.2012</w:t>
      </w:r>
    </w:p>
    <w:p w:rsidR="00C867EF" w:rsidRPr="00587765" w:rsidRDefault="00C867EF" w:rsidP="009310C3"/>
    <w:sectPr w:rsidR="00C867EF" w:rsidRPr="00587765" w:rsidSect="002E3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1052F"/>
    <w:multiLevelType w:val="hybridMultilevel"/>
    <w:tmpl w:val="B590DC3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765"/>
    <w:rsid w:val="000D2FD4"/>
    <w:rsid w:val="000E080E"/>
    <w:rsid w:val="000E6B26"/>
    <w:rsid w:val="001A1454"/>
    <w:rsid w:val="001C7BBB"/>
    <w:rsid w:val="002223ED"/>
    <w:rsid w:val="002E3CF9"/>
    <w:rsid w:val="003229F9"/>
    <w:rsid w:val="00335D1A"/>
    <w:rsid w:val="00536E6C"/>
    <w:rsid w:val="00587765"/>
    <w:rsid w:val="006F53E5"/>
    <w:rsid w:val="00712696"/>
    <w:rsid w:val="00736480"/>
    <w:rsid w:val="00761C8E"/>
    <w:rsid w:val="00814758"/>
    <w:rsid w:val="008C6A69"/>
    <w:rsid w:val="009310C3"/>
    <w:rsid w:val="009B6521"/>
    <w:rsid w:val="00B7057A"/>
    <w:rsid w:val="00BF6004"/>
    <w:rsid w:val="00C132E6"/>
    <w:rsid w:val="00C623FD"/>
    <w:rsid w:val="00C77641"/>
    <w:rsid w:val="00C8178D"/>
    <w:rsid w:val="00C867EF"/>
    <w:rsid w:val="00D91FC9"/>
    <w:rsid w:val="00E357A0"/>
    <w:rsid w:val="00E45E3D"/>
    <w:rsid w:val="00E70B74"/>
    <w:rsid w:val="00EF0D43"/>
    <w:rsid w:val="00F06A0C"/>
    <w:rsid w:val="00F6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765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D2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2FD4"/>
    <w:rPr>
      <w:rFonts w:ascii="Tahoma" w:hAnsi="Tahoma" w:cs="Tahoma"/>
      <w:sz w:val="16"/>
      <w:szCs w:val="16"/>
      <w:lang w:eastAsia="sl-SI"/>
    </w:rPr>
  </w:style>
  <w:style w:type="paragraph" w:styleId="ListParagraph">
    <w:name w:val="List Paragraph"/>
    <w:basedOn w:val="Normal"/>
    <w:uiPriority w:val="99"/>
    <w:qFormat/>
    <w:rsid w:val="00761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193</Words>
  <Characters>1106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 Pirc</dc:creator>
  <cp:keywords/>
  <dc:description/>
  <cp:lastModifiedBy>HP 550</cp:lastModifiedBy>
  <cp:revision>2</cp:revision>
  <cp:lastPrinted>2012-09-14T15:57:00Z</cp:lastPrinted>
  <dcterms:created xsi:type="dcterms:W3CDTF">2012-09-17T20:27:00Z</dcterms:created>
  <dcterms:modified xsi:type="dcterms:W3CDTF">2012-09-17T20:27:00Z</dcterms:modified>
</cp:coreProperties>
</file>